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7FB68" w14:textId="4B8CEFC6" w:rsidR="0088650E" w:rsidRDefault="0088650E" w:rsidP="0088650E">
      <w:pPr>
        <w:pStyle w:val="Standard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nr 2b </w:t>
      </w:r>
    </w:p>
    <w:p w14:paraId="1C9096E3" w14:textId="060E7480" w:rsidR="002138E1" w:rsidRDefault="00000000">
      <w:pPr>
        <w:pStyle w:val="Standard"/>
        <w:jc w:val="center"/>
        <w:rPr>
          <w:rFonts w:hint="eastAsia"/>
        </w:rPr>
      </w:pPr>
      <w:r>
        <w:rPr>
          <w:rFonts w:ascii="Calibri" w:hAnsi="Calibri" w:cs="Calibri"/>
          <w:b/>
        </w:rPr>
        <w:t>UMOWA O ŚWIADCZENIE USŁUG</w:t>
      </w:r>
    </w:p>
    <w:p w14:paraId="71F94752" w14:textId="77777777" w:rsidR="002138E1" w:rsidRDefault="00000000">
      <w:pPr>
        <w:pStyle w:val="Standard"/>
        <w:jc w:val="center"/>
        <w:rPr>
          <w:rFonts w:hint="eastAsia"/>
        </w:rPr>
      </w:pPr>
      <w:r>
        <w:rPr>
          <w:rFonts w:ascii="Calibri" w:hAnsi="Calibri" w:cs="Calibri"/>
          <w:b/>
        </w:rPr>
        <w:t>W ZAKRESIE SPRZĄTANIA NIERUCHOMOŚCI WSPÓLNEJ</w:t>
      </w:r>
    </w:p>
    <w:p w14:paraId="03321239" w14:textId="77777777" w:rsidR="002138E1" w:rsidRDefault="002138E1">
      <w:pPr>
        <w:pStyle w:val="Standard"/>
        <w:jc w:val="center"/>
        <w:rPr>
          <w:rFonts w:ascii="Calibri" w:hAnsi="Calibri" w:cs="Calibri"/>
          <w:b/>
        </w:rPr>
      </w:pPr>
    </w:p>
    <w:p w14:paraId="32F1CAE2" w14:textId="272FF45D" w:rsidR="002138E1" w:rsidRDefault="0000000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zawarta dnia </w:t>
      </w:r>
      <w:r w:rsidR="0088650E">
        <w:rPr>
          <w:rFonts w:ascii="Calibri" w:hAnsi="Calibri" w:cs="Calibri"/>
        </w:rPr>
        <w:t>……</w:t>
      </w:r>
      <w:r>
        <w:rPr>
          <w:rFonts w:ascii="Calibri" w:hAnsi="Calibri" w:cs="Calibri"/>
        </w:rPr>
        <w:t xml:space="preserve"> </w:t>
      </w:r>
      <w:r w:rsidR="0088650E">
        <w:rPr>
          <w:rFonts w:ascii="Calibri" w:hAnsi="Calibri" w:cs="Calibri"/>
        </w:rPr>
        <w:t>……</w:t>
      </w:r>
      <w:r>
        <w:rPr>
          <w:rFonts w:ascii="Calibri" w:hAnsi="Calibri" w:cs="Calibri"/>
        </w:rPr>
        <w:t xml:space="preserve"> 202</w:t>
      </w:r>
      <w:r w:rsidR="0088650E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r. w Pleszewie, pomiędzy:</w:t>
      </w:r>
    </w:p>
    <w:p w14:paraId="01010019" w14:textId="4F8C2920" w:rsidR="002138E1" w:rsidRDefault="00000000">
      <w:pPr>
        <w:pStyle w:val="Standard"/>
        <w:ind w:right="14"/>
        <w:jc w:val="both"/>
        <w:rPr>
          <w:rFonts w:hint="eastAsia"/>
        </w:rPr>
      </w:pPr>
      <w:r>
        <w:rPr>
          <w:rFonts w:ascii="Calibri" w:hAnsi="Calibri" w:cs="Calibri"/>
          <w:bCs/>
        </w:rPr>
        <w:t>Spółką</w:t>
      </w:r>
      <w:r>
        <w:rPr>
          <w:rFonts w:ascii="Calibri" w:hAnsi="Calibri" w:cs="Calibri"/>
          <w:b/>
        </w:rPr>
        <w:t xml:space="preserve"> Pleszewskie Towarzystwo Budownictwa Społecznego Sp. z o.o.</w:t>
      </w:r>
      <w:r>
        <w:rPr>
          <w:rFonts w:ascii="Calibri" w:hAnsi="Calibri" w:cs="Calibri"/>
          <w:bCs/>
        </w:rPr>
        <w:t>, z siedzibą w Pleszewie pod adresem ul. Malinie 6/25, 63-300 Pleszew, wpisaną do Krajowego Rejestru Sądowego przez Sąd Rejonowy Poznań – Nowe Miasto i Wilda w Poznaniu, IX Wydział Gospodarczy KRS pod numerem KRS 0000117258, kapitał zakładowy 12 </w:t>
      </w:r>
      <w:r w:rsidR="0088650E">
        <w:rPr>
          <w:rFonts w:ascii="Calibri" w:hAnsi="Calibri" w:cs="Calibri"/>
          <w:bCs/>
        </w:rPr>
        <w:t>951</w:t>
      </w:r>
      <w:r>
        <w:rPr>
          <w:rFonts w:ascii="Calibri" w:hAnsi="Calibri" w:cs="Calibri"/>
          <w:bCs/>
        </w:rPr>
        <w:t xml:space="preserve"> 000 zł reprezentowana przez </w:t>
      </w:r>
      <w:r>
        <w:rPr>
          <w:rFonts w:ascii="Calibri" w:hAnsi="Calibri" w:cs="Calibri"/>
          <w:b/>
        </w:rPr>
        <w:t>Artura Stańczyka – Prezesa Zarządu</w:t>
      </w:r>
    </w:p>
    <w:p w14:paraId="1E6D67D8" w14:textId="77777777" w:rsidR="002138E1" w:rsidRDefault="002138E1">
      <w:pPr>
        <w:pStyle w:val="Standard"/>
        <w:rPr>
          <w:rFonts w:ascii="Calibri" w:hAnsi="Calibri" w:cs="Calibri"/>
          <w:bCs/>
          <w:w w:val="111"/>
        </w:rPr>
      </w:pPr>
    </w:p>
    <w:p w14:paraId="66359C1D" w14:textId="77777777" w:rsidR="002138E1" w:rsidRDefault="00000000">
      <w:pPr>
        <w:pStyle w:val="Standard"/>
        <w:rPr>
          <w:rFonts w:ascii="Calibri" w:hAnsi="Calibri" w:cs="Calibri"/>
          <w:w w:val="111"/>
        </w:rPr>
      </w:pPr>
      <w:r>
        <w:rPr>
          <w:rFonts w:ascii="Calibri" w:hAnsi="Calibri" w:cs="Calibri"/>
          <w:w w:val="111"/>
        </w:rPr>
        <w:t>a</w:t>
      </w:r>
    </w:p>
    <w:p w14:paraId="31B2F74A" w14:textId="522A532E" w:rsidR="002138E1" w:rsidRDefault="00000000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</w:rPr>
        <w:t>Panem</w:t>
      </w:r>
      <w:r w:rsidR="0088650E">
        <w:rPr>
          <w:rFonts w:ascii="Calibri" w:hAnsi="Calibri" w:cs="Calibri"/>
        </w:rPr>
        <w:t>/Panią</w:t>
      </w:r>
      <w:r>
        <w:rPr>
          <w:rFonts w:ascii="Calibri" w:hAnsi="Calibri" w:cs="Calibri"/>
        </w:rPr>
        <w:t xml:space="preserve"> </w:t>
      </w:r>
      <w:r w:rsidR="0088650E">
        <w:rPr>
          <w:rFonts w:ascii="Calibri" w:hAnsi="Calibri" w:cs="Calibri"/>
          <w:b/>
          <w:bCs/>
        </w:rPr>
        <w:t>…………………………</w:t>
      </w:r>
      <w:r>
        <w:rPr>
          <w:rFonts w:ascii="Calibri" w:hAnsi="Calibri" w:cs="Calibri"/>
        </w:rPr>
        <w:t xml:space="preserve"> prowadzącym</w:t>
      </w:r>
      <w:r w:rsidR="0088650E">
        <w:rPr>
          <w:rFonts w:ascii="Calibri" w:hAnsi="Calibri" w:cs="Calibri"/>
        </w:rPr>
        <w:t>/cą</w:t>
      </w:r>
      <w:r>
        <w:rPr>
          <w:rFonts w:ascii="Calibri" w:hAnsi="Calibri" w:cs="Calibri"/>
        </w:rPr>
        <w:t xml:space="preserve"> jednoosobową działalność gospodarczą</w:t>
      </w:r>
      <w:r w:rsidR="0088650E">
        <w:rPr>
          <w:rFonts w:ascii="Calibri" w:hAnsi="Calibri" w:cs="Calibri"/>
        </w:rPr>
        <w:t xml:space="preserve"> pod nazwą …………………………………………………………………………, ul. ………………………… w ………………………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Cs/>
        </w:rPr>
        <w:t>NIP:</w:t>
      </w:r>
      <w:r>
        <w:rPr>
          <w:rFonts w:ascii="Calibri" w:hAnsi="Calibri" w:cs="Calibri"/>
        </w:rPr>
        <w:t xml:space="preserve"> </w:t>
      </w:r>
      <w:r w:rsidR="0088650E">
        <w:rPr>
          <w:rFonts w:ascii="Calibri" w:hAnsi="Calibri" w:cs="Calibri"/>
        </w:rPr>
        <w:t>………………………</w:t>
      </w:r>
      <w:r>
        <w:rPr>
          <w:rFonts w:ascii="Calibri" w:hAnsi="Calibri" w:cs="Calibri"/>
        </w:rPr>
        <w:t>, zwan</w:t>
      </w:r>
      <w:r w:rsidR="0088650E">
        <w:rPr>
          <w:rFonts w:ascii="Calibri" w:hAnsi="Calibri" w:cs="Calibri"/>
        </w:rPr>
        <w:t>ym/zwaną</w:t>
      </w:r>
      <w:r>
        <w:rPr>
          <w:rFonts w:ascii="Calibri" w:hAnsi="Calibri" w:cs="Calibri"/>
        </w:rPr>
        <w:t xml:space="preserve"> w treści umowy </w:t>
      </w:r>
      <w:r>
        <w:rPr>
          <w:rFonts w:ascii="Calibri" w:hAnsi="Calibri" w:cs="Calibri"/>
          <w:b/>
        </w:rPr>
        <w:t>Wykonawcą</w:t>
      </w:r>
    </w:p>
    <w:p w14:paraId="39C59F82" w14:textId="77777777" w:rsidR="002138E1" w:rsidRDefault="002138E1">
      <w:pPr>
        <w:pStyle w:val="Standard"/>
        <w:jc w:val="both"/>
        <w:rPr>
          <w:rFonts w:ascii="Calibri" w:hAnsi="Calibri" w:cs="Calibri"/>
          <w:b/>
        </w:rPr>
      </w:pPr>
    </w:p>
    <w:p w14:paraId="6D851EF5" w14:textId="77777777" w:rsidR="002138E1" w:rsidRDefault="0000000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następującej treści:</w:t>
      </w:r>
    </w:p>
    <w:p w14:paraId="270189F4" w14:textId="77777777" w:rsidR="002138E1" w:rsidRDefault="002138E1">
      <w:pPr>
        <w:pStyle w:val="Standard"/>
        <w:jc w:val="both"/>
        <w:rPr>
          <w:rFonts w:ascii="Calibri" w:hAnsi="Calibri" w:cs="Calibri"/>
        </w:rPr>
      </w:pPr>
    </w:p>
    <w:p w14:paraId="01160D51" w14:textId="77777777" w:rsidR="002138E1" w:rsidRDefault="00000000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</w:t>
      </w:r>
    </w:p>
    <w:p w14:paraId="46098E54" w14:textId="77777777" w:rsidR="002138E1" w:rsidRDefault="00000000">
      <w:pPr>
        <w:pStyle w:val="Standard"/>
        <w:jc w:val="center"/>
        <w:rPr>
          <w:rFonts w:hint="eastAsia"/>
        </w:rPr>
      </w:pPr>
      <w:r>
        <w:rPr>
          <w:rFonts w:ascii="Calibri" w:hAnsi="Calibri" w:cs="Calibri"/>
          <w:b/>
          <w:bCs/>
        </w:rPr>
        <w:t>Przedmiot umowy</w:t>
      </w:r>
    </w:p>
    <w:p w14:paraId="77A6054E" w14:textId="77777777" w:rsidR="002138E1" w:rsidRDefault="00000000">
      <w:pPr>
        <w:pStyle w:val="Standard"/>
        <w:numPr>
          <w:ilvl w:val="0"/>
          <w:numId w:val="2"/>
        </w:numPr>
        <w:ind w:left="360"/>
        <w:jc w:val="both"/>
        <w:rPr>
          <w:rFonts w:hint="eastAsia"/>
        </w:rPr>
      </w:pPr>
      <w:r>
        <w:rPr>
          <w:rFonts w:ascii="Calibri" w:hAnsi="Calibri" w:cs="Calibri"/>
        </w:rPr>
        <w:t xml:space="preserve">Przedmiotem umowy jest wykonywanie usługi kompleksowego sprzątania części wspólnej w budynku przy ul. </w:t>
      </w:r>
      <w:r>
        <w:rPr>
          <w:rFonts w:ascii="Calibri" w:hAnsi="Calibri" w:cs="Calibri"/>
          <w:b/>
          <w:bCs/>
        </w:rPr>
        <w:t>Batorego 2abc</w:t>
      </w:r>
      <w:r>
        <w:rPr>
          <w:rFonts w:ascii="Calibri" w:hAnsi="Calibri" w:cs="Calibri"/>
        </w:rPr>
        <w:t xml:space="preserve"> w Pleszewie, przy użyciu własnych materiałów oraz środków chemicznych, odpowiednio dobranych w zależności od sprzątanej powierzchni.</w:t>
      </w:r>
    </w:p>
    <w:p w14:paraId="37267002" w14:textId="77777777" w:rsidR="002138E1" w:rsidRDefault="00000000">
      <w:pPr>
        <w:pStyle w:val="Standard"/>
        <w:numPr>
          <w:ilvl w:val="0"/>
          <w:numId w:val="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Przedmiot umowy Wykonawca realizuje według poniższej częstotliwości:</w:t>
      </w:r>
    </w:p>
    <w:p w14:paraId="58A3BB24" w14:textId="77777777" w:rsidR="002138E1" w:rsidRDefault="00000000">
      <w:pPr>
        <w:pStyle w:val="Standard"/>
        <w:numPr>
          <w:ilvl w:val="1"/>
          <w:numId w:val="3"/>
        </w:numPr>
        <w:ind w:left="723"/>
        <w:rPr>
          <w:rFonts w:hint="eastAsia"/>
        </w:rPr>
      </w:pPr>
      <w:r>
        <w:rPr>
          <w:rFonts w:ascii="Calibri" w:hAnsi="Calibri" w:cs="Calibri"/>
        </w:rPr>
        <w:t>bieżące sprzątanie (1</w:t>
      </w:r>
      <w:r>
        <w:rPr>
          <w:rFonts w:ascii="Calibri" w:hAnsi="Calibri" w:cs="Calibri"/>
          <w:w w:val="65"/>
        </w:rPr>
        <w:t xml:space="preserve"> </w:t>
      </w:r>
      <w:r>
        <w:rPr>
          <w:rFonts w:ascii="Calibri" w:hAnsi="Calibri" w:cs="Calibri"/>
        </w:rPr>
        <w:t>raz w tygodniu):</w:t>
      </w:r>
    </w:p>
    <w:p w14:paraId="1C4F39AF" w14:textId="77777777" w:rsidR="002138E1" w:rsidRDefault="00000000">
      <w:pPr>
        <w:pStyle w:val="Standard"/>
        <w:numPr>
          <w:ilvl w:val="0"/>
          <w:numId w:val="4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zamiatanie i mycie klatek schodowych wraz z podestami i schodami,</w:t>
      </w:r>
    </w:p>
    <w:p w14:paraId="2664ADBE" w14:textId="77777777" w:rsidR="002138E1" w:rsidRDefault="00000000">
      <w:pPr>
        <w:pStyle w:val="Standard"/>
        <w:numPr>
          <w:ilvl w:val="0"/>
          <w:numId w:val="4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zamiatanie i mycie podestu przed wejściami do budynku,</w:t>
      </w:r>
    </w:p>
    <w:p w14:paraId="7F6A0A37" w14:textId="77777777" w:rsidR="002138E1" w:rsidRDefault="00000000">
      <w:pPr>
        <w:pStyle w:val="Standard"/>
        <w:numPr>
          <w:ilvl w:val="0"/>
          <w:numId w:val="4"/>
        </w:numPr>
        <w:ind w:left="1086"/>
        <w:rPr>
          <w:rFonts w:hint="eastAsia"/>
        </w:rPr>
      </w:pPr>
      <w:r>
        <w:rPr>
          <w:rFonts w:ascii="Calibri" w:hAnsi="Calibri" w:cs="Calibri"/>
        </w:rPr>
        <w:t xml:space="preserve">mycie schodów </w:t>
      </w:r>
      <w:r>
        <w:rPr>
          <w:rFonts w:ascii="Calibri" w:hAnsi="Calibri" w:cs="Calibri"/>
          <w:w w:val="80"/>
        </w:rPr>
        <w:t xml:space="preserve">i </w:t>
      </w:r>
      <w:r>
        <w:rPr>
          <w:rFonts w:ascii="Calibri" w:hAnsi="Calibri" w:cs="Calibri"/>
        </w:rPr>
        <w:t>cokolików środkiem myjąco-dezynfekującym,</w:t>
      </w:r>
    </w:p>
    <w:p w14:paraId="2216E907" w14:textId="77777777" w:rsidR="002138E1" w:rsidRDefault="00000000">
      <w:pPr>
        <w:pStyle w:val="Standard"/>
        <w:numPr>
          <w:ilvl w:val="0"/>
          <w:numId w:val="4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usuwanie zabrudzeń występujących na ścianach, oknach, parapetach wewnętrznych, drzwiach, drzwiczkach szafek licznikowych, skrzynkach pocztowych,</w:t>
      </w:r>
    </w:p>
    <w:p w14:paraId="63F66D8F" w14:textId="77777777" w:rsidR="002138E1" w:rsidRDefault="00000000">
      <w:pPr>
        <w:pStyle w:val="Standard"/>
        <w:numPr>
          <w:ilvl w:val="0"/>
          <w:numId w:val="4"/>
        </w:numPr>
        <w:ind w:left="1086"/>
        <w:rPr>
          <w:rFonts w:ascii="Calibri" w:hAnsi="Calibri" w:cs="Calibri"/>
        </w:rPr>
      </w:pPr>
      <w:r>
        <w:rPr>
          <w:rFonts w:ascii="Calibri" w:hAnsi="Calibri" w:cs="Calibri"/>
        </w:rPr>
        <w:t>mycie drzwi wejściowych,</w:t>
      </w:r>
    </w:p>
    <w:p w14:paraId="7FD5F3BE" w14:textId="77777777" w:rsidR="002138E1" w:rsidRDefault="00000000">
      <w:pPr>
        <w:pStyle w:val="Standard"/>
        <w:numPr>
          <w:ilvl w:val="0"/>
          <w:numId w:val="4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przetarcie poręczy;</w:t>
      </w:r>
    </w:p>
    <w:p w14:paraId="4DF4B656" w14:textId="77777777" w:rsidR="002138E1" w:rsidRDefault="00000000">
      <w:pPr>
        <w:pStyle w:val="Standard"/>
        <w:numPr>
          <w:ilvl w:val="1"/>
          <w:numId w:val="3"/>
        </w:numPr>
        <w:ind w:left="723"/>
        <w:rPr>
          <w:rFonts w:ascii="Calibri" w:hAnsi="Calibri" w:cs="Calibri"/>
        </w:rPr>
      </w:pPr>
      <w:r>
        <w:rPr>
          <w:rFonts w:ascii="Calibri" w:hAnsi="Calibri" w:cs="Calibri"/>
        </w:rPr>
        <w:t>raz na dwa tygodnie:</w:t>
      </w:r>
    </w:p>
    <w:p w14:paraId="4003D3E3" w14:textId="77777777" w:rsidR="002138E1" w:rsidRDefault="00000000">
      <w:pPr>
        <w:pStyle w:val="Standard"/>
        <w:numPr>
          <w:ilvl w:val="0"/>
          <w:numId w:val="5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zamiatanie korytarzy piwnicznych,</w:t>
      </w:r>
    </w:p>
    <w:p w14:paraId="6DE492B7" w14:textId="77777777" w:rsidR="002138E1" w:rsidRDefault="00000000">
      <w:pPr>
        <w:pStyle w:val="Standard"/>
        <w:numPr>
          <w:ilvl w:val="0"/>
          <w:numId w:val="5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omiatanie ścian i sufitów w piwnicy,</w:t>
      </w:r>
    </w:p>
    <w:p w14:paraId="74DD5BDB" w14:textId="77777777" w:rsidR="002138E1" w:rsidRDefault="00000000">
      <w:pPr>
        <w:pStyle w:val="Standard"/>
        <w:numPr>
          <w:ilvl w:val="0"/>
          <w:numId w:val="5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omiatanie ścian i sufitów na klatce schodowej;</w:t>
      </w:r>
    </w:p>
    <w:p w14:paraId="6B19D79E" w14:textId="77777777" w:rsidR="002138E1" w:rsidRDefault="00000000">
      <w:pPr>
        <w:pStyle w:val="Standard"/>
        <w:numPr>
          <w:ilvl w:val="1"/>
          <w:numId w:val="3"/>
        </w:numPr>
        <w:ind w:left="723"/>
        <w:rPr>
          <w:rFonts w:ascii="Calibri" w:hAnsi="Calibri" w:cs="Calibri"/>
        </w:rPr>
      </w:pPr>
      <w:r>
        <w:rPr>
          <w:rFonts w:ascii="Calibri" w:hAnsi="Calibri" w:cs="Calibri"/>
        </w:rPr>
        <w:t>raz na 3 miesiące:</w:t>
      </w:r>
    </w:p>
    <w:p w14:paraId="5971BA5D" w14:textId="77777777" w:rsidR="002138E1" w:rsidRDefault="00000000">
      <w:pPr>
        <w:pStyle w:val="Standard"/>
        <w:numPr>
          <w:ilvl w:val="0"/>
          <w:numId w:val="6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mycie okien na klatce schodowej,</w:t>
      </w:r>
    </w:p>
    <w:p w14:paraId="7B076643" w14:textId="77777777" w:rsidR="002138E1" w:rsidRDefault="00000000">
      <w:pPr>
        <w:pStyle w:val="Standard"/>
        <w:numPr>
          <w:ilvl w:val="0"/>
          <w:numId w:val="6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mycie opraw oświetleniowych na klatkach schodowych i w korytarzach piwnicznych;</w:t>
      </w:r>
    </w:p>
    <w:p w14:paraId="65EB086E" w14:textId="77777777" w:rsidR="002138E1" w:rsidRDefault="00000000">
      <w:pPr>
        <w:pStyle w:val="Standard"/>
        <w:numPr>
          <w:ilvl w:val="1"/>
          <w:numId w:val="3"/>
        </w:numPr>
        <w:ind w:left="723"/>
        <w:rPr>
          <w:rFonts w:ascii="Calibri" w:hAnsi="Calibri" w:cs="Calibri"/>
        </w:rPr>
      </w:pPr>
      <w:r>
        <w:rPr>
          <w:rFonts w:ascii="Calibri" w:hAnsi="Calibri" w:cs="Calibri"/>
        </w:rPr>
        <w:t>raz na 6 miesięcy:</w:t>
      </w:r>
    </w:p>
    <w:p w14:paraId="04AF59FA" w14:textId="77777777" w:rsidR="002138E1" w:rsidRDefault="00000000">
      <w:pPr>
        <w:pStyle w:val="Standard"/>
        <w:numPr>
          <w:ilvl w:val="0"/>
          <w:numId w:val="7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mycie lamperii na klatkach schodowych,</w:t>
      </w:r>
    </w:p>
    <w:p w14:paraId="561B8284" w14:textId="77777777" w:rsidR="002138E1" w:rsidRDefault="00000000">
      <w:pPr>
        <w:pStyle w:val="Standard"/>
        <w:numPr>
          <w:ilvl w:val="0"/>
          <w:numId w:val="7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mycie balustrad na klatkach schodowych,</w:t>
      </w:r>
    </w:p>
    <w:p w14:paraId="786AF2B8" w14:textId="77777777" w:rsidR="002138E1" w:rsidRDefault="00000000">
      <w:pPr>
        <w:pStyle w:val="Standard"/>
        <w:numPr>
          <w:ilvl w:val="0"/>
          <w:numId w:val="7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mycie drzwi do piwnicy,</w:t>
      </w:r>
    </w:p>
    <w:p w14:paraId="39EE64D8" w14:textId="77777777" w:rsidR="002138E1" w:rsidRDefault="00000000">
      <w:pPr>
        <w:pStyle w:val="Standard"/>
        <w:numPr>
          <w:ilvl w:val="0"/>
          <w:numId w:val="7"/>
        </w:numPr>
        <w:ind w:left="10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mycie drzwi i szafek licznikowych oraz wyłączników światła.</w:t>
      </w:r>
    </w:p>
    <w:p w14:paraId="099F90CF" w14:textId="77777777" w:rsidR="002138E1" w:rsidRDefault="00000000">
      <w:pPr>
        <w:pStyle w:val="Standard"/>
        <w:numPr>
          <w:ilvl w:val="0"/>
          <w:numId w:val="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zobowiązuje się do wykonania prac objętych niniejszą umową w terminach uzgodnionych z Zamawiającym.</w:t>
      </w:r>
    </w:p>
    <w:p w14:paraId="4982FC9C" w14:textId="77777777" w:rsidR="002138E1" w:rsidRDefault="00000000">
      <w:pPr>
        <w:pStyle w:val="Standard"/>
        <w:numPr>
          <w:ilvl w:val="0"/>
          <w:numId w:val="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Prace nieobjęte niniejszą umową wymagają dodatkowego zlecenia w formie pisemnej i będą rozliczane zgodnie z cennikiem opłat za usługi porządkowe, zgodnie z ofertą przedłożoną do Zleceniodawcy.</w:t>
      </w:r>
    </w:p>
    <w:p w14:paraId="4121DB57" w14:textId="77777777" w:rsidR="002138E1" w:rsidRDefault="00000000">
      <w:pPr>
        <w:pStyle w:val="Standard"/>
        <w:numPr>
          <w:ilvl w:val="0"/>
          <w:numId w:val="2"/>
        </w:numPr>
        <w:ind w:left="360"/>
        <w:jc w:val="both"/>
        <w:rPr>
          <w:rFonts w:hint="eastAsia"/>
        </w:rPr>
      </w:pPr>
      <w:r>
        <w:rPr>
          <w:rFonts w:ascii="Calibri" w:hAnsi="Calibri" w:cs="Calibri"/>
        </w:rPr>
        <w:lastRenderedPageBreak/>
        <w:t xml:space="preserve">Wykonawca zobowiązuje się do wykonywania prac zgodnie z wymogami instrukcji urządzeń i   instalacji, instrukcji eksploatacyjnych, zgodnie z aktualnymi przepisami BHP i P-POŻ., normami technicznymi oraz aktualnym stanem wiedzy technicznej </w:t>
      </w:r>
      <w:r>
        <w:rPr>
          <w:rFonts w:ascii="Calibri" w:hAnsi="Calibri" w:cs="Calibri"/>
          <w:w w:val="65"/>
        </w:rPr>
        <w:t xml:space="preserve">i </w:t>
      </w:r>
      <w:r>
        <w:rPr>
          <w:rFonts w:ascii="Calibri" w:hAnsi="Calibri" w:cs="Calibri"/>
        </w:rPr>
        <w:t>należytą starannością.</w:t>
      </w:r>
    </w:p>
    <w:p w14:paraId="4AE87D4F" w14:textId="77777777" w:rsidR="002138E1" w:rsidRDefault="002138E1">
      <w:pPr>
        <w:pStyle w:val="Standard"/>
        <w:tabs>
          <w:tab w:val="left" w:pos="385"/>
        </w:tabs>
        <w:jc w:val="both"/>
        <w:rPr>
          <w:rFonts w:ascii="Calibri" w:hAnsi="Calibri" w:cs="Calibri"/>
        </w:rPr>
      </w:pPr>
    </w:p>
    <w:p w14:paraId="541C1E55" w14:textId="77777777" w:rsidR="002138E1" w:rsidRDefault="00000000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</w:t>
      </w:r>
    </w:p>
    <w:p w14:paraId="55C48C87" w14:textId="77777777" w:rsidR="002138E1" w:rsidRDefault="00000000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Czas trwania umowy</w:t>
      </w:r>
    </w:p>
    <w:p w14:paraId="704FF53A" w14:textId="5F508C42" w:rsidR="002138E1" w:rsidRDefault="00000000">
      <w:pPr>
        <w:pStyle w:val="Standard"/>
        <w:numPr>
          <w:ilvl w:val="0"/>
          <w:numId w:val="8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Niniejsza umowa zostaje zawarta na czas </w:t>
      </w:r>
      <w:r w:rsidR="0088650E">
        <w:rPr>
          <w:rFonts w:ascii="Calibri" w:hAnsi="Calibri" w:cs="Calibri"/>
        </w:rPr>
        <w:t>nie</w:t>
      </w:r>
      <w:r>
        <w:rPr>
          <w:rFonts w:ascii="Calibri" w:hAnsi="Calibri" w:cs="Calibri"/>
        </w:rPr>
        <w:t xml:space="preserve">określony od dnia 1 </w:t>
      </w:r>
      <w:r w:rsidR="0088650E">
        <w:rPr>
          <w:rFonts w:ascii="Calibri" w:hAnsi="Calibri" w:cs="Calibri"/>
        </w:rPr>
        <w:t>marca</w:t>
      </w:r>
      <w:r>
        <w:rPr>
          <w:rFonts w:ascii="Calibri" w:hAnsi="Calibri" w:cs="Calibri"/>
        </w:rPr>
        <w:t xml:space="preserve"> 202</w:t>
      </w:r>
      <w:r w:rsidR="0088650E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r.</w:t>
      </w:r>
    </w:p>
    <w:p w14:paraId="467F9846" w14:textId="47B55735" w:rsidR="002138E1" w:rsidRDefault="00000000">
      <w:pPr>
        <w:pStyle w:val="Standard"/>
        <w:numPr>
          <w:ilvl w:val="0"/>
          <w:numId w:val="8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Umowa może zostać rozwiązana przez każdą ze stron z zachowaniem </w:t>
      </w:r>
      <w:r w:rsidR="0088650E">
        <w:rPr>
          <w:rFonts w:ascii="Calibri" w:hAnsi="Calibri" w:cs="Calibri"/>
        </w:rPr>
        <w:t>trzy</w:t>
      </w:r>
      <w:r>
        <w:rPr>
          <w:rFonts w:ascii="Calibri" w:hAnsi="Calibri" w:cs="Calibri"/>
        </w:rPr>
        <w:t xml:space="preserve">miesięcznego okresu wypowiedzenia, ze skutkiem na koniec miesiąca rozliczeniowego. Wypowiedzenie wymaga zachowania formy pisemnej </w:t>
      </w:r>
      <w:r w:rsidR="0088650E">
        <w:rPr>
          <w:rFonts w:ascii="Calibri" w:hAnsi="Calibri" w:cs="Calibri"/>
        </w:rPr>
        <w:t>wraz z uzasadnieniem, pod rygorem nieważności</w:t>
      </w:r>
      <w:r>
        <w:rPr>
          <w:rFonts w:ascii="Calibri" w:hAnsi="Calibri" w:cs="Calibri"/>
        </w:rPr>
        <w:t>.</w:t>
      </w:r>
    </w:p>
    <w:p w14:paraId="280185FB" w14:textId="12DF7023" w:rsidR="002138E1" w:rsidRDefault="00000000">
      <w:pPr>
        <w:pStyle w:val="Standard"/>
        <w:numPr>
          <w:ilvl w:val="0"/>
          <w:numId w:val="8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może rozwiązać umowę bez zachowania terminu wypowiedzenia w przypadku:</w:t>
      </w:r>
    </w:p>
    <w:p w14:paraId="5D7DABC6" w14:textId="77777777" w:rsidR="002138E1" w:rsidRDefault="00000000">
      <w:pPr>
        <w:pStyle w:val="Standard"/>
        <w:numPr>
          <w:ilvl w:val="1"/>
          <w:numId w:val="8"/>
        </w:numPr>
        <w:ind w:left="72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zaprzestania przez Wykonawcę wykonywania obowiązków określonych w niniejszej umowie;</w:t>
      </w:r>
    </w:p>
    <w:p w14:paraId="3933B09C" w14:textId="77777777" w:rsidR="002138E1" w:rsidRDefault="00000000">
      <w:pPr>
        <w:pStyle w:val="Standard"/>
        <w:numPr>
          <w:ilvl w:val="1"/>
          <w:numId w:val="8"/>
        </w:numPr>
        <w:tabs>
          <w:tab w:val="left" w:pos="217"/>
          <w:tab w:val="left" w:pos="907"/>
        </w:tabs>
        <w:ind w:left="72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powtarzających się uchybień. po uprzednim (3-krotnym) pisemnym upomnieniu Wykonawcy i osobistym doręczeniu mu upomnienia lub przesłania go listownie do siedziby Wykonawcy.</w:t>
      </w:r>
    </w:p>
    <w:p w14:paraId="0F0B16CF" w14:textId="77777777" w:rsidR="002138E1" w:rsidRDefault="00000000">
      <w:pPr>
        <w:pStyle w:val="Standard"/>
        <w:numPr>
          <w:ilvl w:val="0"/>
          <w:numId w:val="8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zaprzestania wykonywania czynności Wykonawca zostanie obciążony kosztami poniesionymi przez Zamawiającego w celu zapewniania ciągłości wykonywania usługi przez inne osoby prawne lub fizyczne.</w:t>
      </w:r>
    </w:p>
    <w:p w14:paraId="3776B746" w14:textId="77777777" w:rsidR="002138E1" w:rsidRDefault="002138E1">
      <w:pPr>
        <w:pStyle w:val="Standard"/>
        <w:tabs>
          <w:tab w:val="left" w:pos="742"/>
        </w:tabs>
        <w:jc w:val="both"/>
        <w:rPr>
          <w:rFonts w:ascii="Calibri" w:hAnsi="Calibri" w:cs="Calibri"/>
        </w:rPr>
      </w:pPr>
    </w:p>
    <w:p w14:paraId="6061DB7C" w14:textId="77777777" w:rsidR="002138E1" w:rsidRDefault="00000000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3</w:t>
      </w:r>
    </w:p>
    <w:p w14:paraId="252E02D5" w14:textId="77777777" w:rsidR="002138E1" w:rsidRDefault="00000000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Obowiązki Wykonawcy</w:t>
      </w:r>
    </w:p>
    <w:p w14:paraId="712F7699" w14:textId="77777777" w:rsidR="002138E1" w:rsidRDefault="00000000">
      <w:pPr>
        <w:pStyle w:val="Standard"/>
        <w:numPr>
          <w:ilvl w:val="0"/>
          <w:numId w:val="9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zobowiązuje się do wykonywania prac objętych niniejszą umową z należytą starannością i dokładnością.</w:t>
      </w:r>
    </w:p>
    <w:p w14:paraId="44E5C7E3" w14:textId="77777777" w:rsidR="002138E1" w:rsidRDefault="00000000">
      <w:pPr>
        <w:pStyle w:val="Standard"/>
        <w:numPr>
          <w:ilvl w:val="0"/>
          <w:numId w:val="9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Oceny prawidłowości wykonywania prac dokonuje Zamawiający.</w:t>
      </w:r>
    </w:p>
    <w:p w14:paraId="3E32367E" w14:textId="77777777" w:rsidR="002138E1" w:rsidRDefault="00000000">
      <w:pPr>
        <w:pStyle w:val="Standard"/>
        <w:numPr>
          <w:ilvl w:val="0"/>
          <w:numId w:val="9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zobowiązuje się do dokonywania wszelkich poprawek na żądanie Zamawiającego, o ile konieczność ich dokonania wynika z niewłaściwego wykonania usługi.</w:t>
      </w:r>
    </w:p>
    <w:p w14:paraId="27615040" w14:textId="77777777" w:rsidR="002138E1" w:rsidRDefault="00000000">
      <w:pPr>
        <w:pStyle w:val="Standard"/>
        <w:numPr>
          <w:ilvl w:val="0"/>
          <w:numId w:val="9"/>
        </w:numPr>
        <w:ind w:left="360"/>
        <w:jc w:val="both"/>
        <w:rPr>
          <w:rFonts w:hint="eastAsia"/>
        </w:rPr>
      </w:pPr>
      <w:r>
        <w:rPr>
          <w:rFonts w:ascii="Calibri" w:hAnsi="Calibri" w:cs="Calibri"/>
        </w:rPr>
        <w:t>W przypadku nieterminowego wykonania prac, będących przedmiotem niniejszej umowy, Zamawiający może wyznaczyć Wykonawcy dodatkowy termin wykonania danych prac oznaczonych w</w:t>
      </w:r>
      <w:r>
        <w:rPr>
          <w:rFonts w:ascii="Calibri" w:hAnsi="Calibri" w:cs="Calibri"/>
          <w:w w:val="77"/>
        </w:rPr>
        <w:t xml:space="preserve"> </w:t>
      </w:r>
      <w:r>
        <w:rPr>
          <w:rFonts w:ascii="Calibri" w:hAnsi="Calibri" w:cs="Calibri"/>
        </w:rPr>
        <w:t>umowie.</w:t>
      </w:r>
    </w:p>
    <w:p w14:paraId="5B505DDF" w14:textId="77777777" w:rsidR="002138E1" w:rsidRDefault="002138E1">
      <w:pPr>
        <w:pStyle w:val="Standard"/>
        <w:tabs>
          <w:tab w:val="left" w:pos="385"/>
        </w:tabs>
        <w:jc w:val="both"/>
        <w:rPr>
          <w:rFonts w:ascii="Calibri" w:hAnsi="Calibri" w:cs="Calibri"/>
        </w:rPr>
      </w:pPr>
    </w:p>
    <w:p w14:paraId="352E1DD0" w14:textId="77777777" w:rsidR="002138E1" w:rsidRDefault="00000000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4</w:t>
      </w:r>
    </w:p>
    <w:p w14:paraId="453A7A52" w14:textId="77777777" w:rsidR="002138E1" w:rsidRDefault="00000000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Odpowiedzialność wykonawcy</w:t>
      </w:r>
    </w:p>
    <w:p w14:paraId="6F7379BF" w14:textId="77777777" w:rsidR="002138E1" w:rsidRDefault="00000000">
      <w:pPr>
        <w:pStyle w:val="Standard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Wykonawca ponosi pełną odpowiedzialność za szkody powstałe w nieruchomości wspólnej w związku z realizacją umowy lub spowodowane przez zatrudniony personel. Wykonawca zobowiązany jest posiadać ubezpieczenie od odpowiedzialności cywilnej w zakresie czynności realizowanych zgodnie z niniejszą umową.</w:t>
      </w:r>
    </w:p>
    <w:p w14:paraId="3C128C0C" w14:textId="77777777" w:rsidR="002138E1" w:rsidRDefault="002138E1">
      <w:pPr>
        <w:pStyle w:val="Standard"/>
        <w:jc w:val="both"/>
        <w:rPr>
          <w:rFonts w:ascii="Calibri" w:hAnsi="Calibri" w:cs="Calibri"/>
          <w:bCs/>
        </w:rPr>
      </w:pPr>
    </w:p>
    <w:p w14:paraId="2E938559" w14:textId="77777777" w:rsidR="002138E1" w:rsidRDefault="00000000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5</w:t>
      </w:r>
    </w:p>
    <w:p w14:paraId="6C6F6AC4" w14:textId="77777777" w:rsidR="002138E1" w:rsidRDefault="00000000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Wartość usługi oraz sposób płatności</w:t>
      </w:r>
    </w:p>
    <w:p w14:paraId="095FCD54" w14:textId="77777777" w:rsidR="002138E1" w:rsidRDefault="00000000">
      <w:pPr>
        <w:pStyle w:val="Standard"/>
        <w:numPr>
          <w:ilvl w:val="0"/>
          <w:numId w:val="10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Niniejsza umowa obejmuje część wspólną nieruchomości dla 32 mieszkań.</w:t>
      </w:r>
    </w:p>
    <w:p w14:paraId="3E6A54B4" w14:textId="543F59F9" w:rsidR="002138E1" w:rsidRPr="0088650E" w:rsidRDefault="00000000" w:rsidP="0088650E">
      <w:pPr>
        <w:pStyle w:val="Standard"/>
        <w:numPr>
          <w:ilvl w:val="0"/>
          <w:numId w:val="10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Strony ustalają, że wynagrodzenie za świadczone usługi będzie ustalone jako iloczyn liczby mieszkań i ceny jednostkowej wynoszącej </w:t>
      </w:r>
      <w:r w:rsidR="0088650E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 xml:space="preserve"> zł netto za mieszkanie, to jest </w:t>
      </w:r>
      <w:r w:rsidR="0088650E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 xml:space="preserve"> zł brutto,</w:t>
      </w:r>
      <w:r w:rsidR="0088650E">
        <w:rPr>
          <w:rFonts w:ascii="Calibri" w:hAnsi="Calibri" w:cs="Calibri"/>
        </w:rPr>
        <w:t xml:space="preserve"> </w:t>
      </w:r>
      <w:r w:rsidRPr="0088650E">
        <w:rPr>
          <w:rFonts w:ascii="Calibri" w:hAnsi="Calibri" w:cs="Calibri"/>
        </w:rPr>
        <w:t xml:space="preserve">to jest łącznie </w:t>
      </w:r>
      <w:r w:rsidR="0088650E">
        <w:rPr>
          <w:rFonts w:ascii="Calibri" w:hAnsi="Calibri" w:cs="Calibri"/>
        </w:rPr>
        <w:t>………………</w:t>
      </w:r>
      <w:r w:rsidRPr="0088650E">
        <w:rPr>
          <w:rFonts w:ascii="Calibri" w:hAnsi="Calibri" w:cs="Calibri"/>
        </w:rPr>
        <w:t xml:space="preserve"> zł brutto miesięcznie.</w:t>
      </w:r>
    </w:p>
    <w:p w14:paraId="1040562F" w14:textId="77777777" w:rsidR="002138E1" w:rsidRDefault="00000000">
      <w:pPr>
        <w:pStyle w:val="Standard"/>
        <w:numPr>
          <w:ilvl w:val="0"/>
          <w:numId w:val="10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Zapłata należności dokonywana będzie na podstawie wystawionej faktury za pracę wykonaną w ciągu danego miesiąca na konto Wykonawcy, w terminie 30 dni od daty wystawienia faktury.</w:t>
      </w:r>
    </w:p>
    <w:p w14:paraId="0F3705EB" w14:textId="77777777" w:rsidR="002138E1" w:rsidRDefault="00000000">
      <w:pPr>
        <w:pStyle w:val="Standard"/>
        <w:numPr>
          <w:ilvl w:val="0"/>
          <w:numId w:val="10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wszelkich zmianach dotyczących kont bankowych, numeru NIP. siedziby i adresu dostarczenia faktur strony winne są się wzajemnie zawiadomić na piśmie, pod rygorem poniesienia konsekwencji związanych z mylnymi operacjami bankowymi.</w:t>
      </w:r>
    </w:p>
    <w:p w14:paraId="4CEACEBA" w14:textId="77777777" w:rsidR="002138E1" w:rsidRDefault="00000000">
      <w:pPr>
        <w:pStyle w:val="Standard"/>
        <w:numPr>
          <w:ilvl w:val="0"/>
          <w:numId w:val="10"/>
        </w:numPr>
        <w:ind w:left="360"/>
        <w:jc w:val="both"/>
        <w:rPr>
          <w:rFonts w:hint="eastAsia"/>
        </w:rPr>
      </w:pPr>
      <w:r>
        <w:rPr>
          <w:rFonts w:ascii="Calibri" w:hAnsi="Calibri" w:cs="Calibri"/>
        </w:rPr>
        <w:lastRenderedPageBreak/>
        <w:t>Wszelkie koszty związane z nabyciem środków niezbędnych do wykonywania prac wchodzących</w:t>
      </w:r>
      <w:r>
        <w:rPr>
          <w:rFonts w:ascii="Calibri" w:hAnsi="Calibri" w:cs="Calibri"/>
          <w:bCs/>
        </w:rPr>
        <w:t xml:space="preserve"> w zakres niniejszej umowy będą obciążać Wykonawcę.</w:t>
      </w:r>
    </w:p>
    <w:p w14:paraId="6709A4E9" w14:textId="77777777" w:rsidR="002138E1" w:rsidRDefault="002138E1">
      <w:pPr>
        <w:pStyle w:val="Standard"/>
        <w:tabs>
          <w:tab w:val="left" w:pos="175"/>
          <w:tab w:val="left" w:pos="385"/>
        </w:tabs>
        <w:jc w:val="both"/>
        <w:rPr>
          <w:rFonts w:ascii="Calibri" w:hAnsi="Calibri" w:cs="Calibri"/>
          <w:bCs/>
        </w:rPr>
      </w:pPr>
    </w:p>
    <w:p w14:paraId="78087BB2" w14:textId="77777777" w:rsidR="002138E1" w:rsidRDefault="00000000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6</w:t>
      </w:r>
    </w:p>
    <w:p w14:paraId="787E61EF" w14:textId="77777777" w:rsidR="002138E1" w:rsidRDefault="00000000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Obowiązki Zamawiającego</w:t>
      </w:r>
    </w:p>
    <w:p w14:paraId="237FFAD9" w14:textId="77777777" w:rsidR="002138E1" w:rsidRDefault="00000000">
      <w:pPr>
        <w:pStyle w:val="Standard"/>
        <w:numPr>
          <w:ilvl w:val="0"/>
          <w:numId w:val="11"/>
        </w:numPr>
        <w:ind w:left="360"/>
        <w:jc w:val="both"/>
        <w:rPr>
          <w:rFonts w:hint="eastAsia"/>
        </w:rPr>
      </w:pPr>
      <w:r>
        <w:rPr>
          <w:rFonts w:ascii="Calibri" w:hAnsi="Calibri" w:cs="Calibri"/>
        </w:rPr>
        <w:t xml:space="preserve">Zamawiający zobowiązuje się do </w:t>
      </w:r>
      <w:r>
        <w:rPr>
          <w:rFonts w:ascii="Calibri" w:hAnsi="Calibri" w:cs="Calibri"/>
          <w:bCs/>
        </w:rPr>
        <w:t>zapewnienia Wykonawcy dostępu do pomieszczeń należących do nieruchomości wspólnej - w sposób umożliwiający prawidłowe i bezpieczne prowadzenie prac będących przedmiotem umowy;</w:t>
      </w:r>
    </w:p>
    <w:p w14:paraId="7FC71565" w14:textId="77777777" w:rsidR="002138E1" w:rsidRDefault="00000000">
      <w:pPr>
        <w:pStyle w:val="Standard"/>
        <w:numPr>
          <w:ilvl w:val="0"/>
          <w:numId w:val="11"/>
        </w:numPr>
        <w:ind w:left="360"/>
        <w:jc w:val="both"/>
        <w:rPr>
          <w:rFonts w:hint="eastAsia"/>
        </w:rPr>
      </w:pPr>
      <w:r>
        <w:rPr>
          <w:rFonts w:ascii="Calibri" w:hAnsi="Calibri" w:cs="Calibri"/>
        </w:rPr>
        <w:t xml:space="preserve">Zamawiający wyraża zgodę na otrzymywanie faktur drogą mailową na adres: </w:t>
      </w:r>
      <w:hyperlink r:id="rId7" w:history="1">
        <w:r>
          <w:rPr>
            <w:rStyle w:val="Hipercze"/>
            <w:rFonts w:ascii="Calibri" w:hAnsi="Calibri" w:cs="Calibri"/>
          </w:rPr>
          <w:t>sekretariat@ptbs.pleszew.pl</w:t>
        </w:r>
      </w:hyperlink>
      <w:r>
        <w:rPr>
          <w:rFonts w:ascii="Calibri" w:hAnsi="Calibri" w:cs="Calibri"/>
        </w:rPr>
        <w:t xml:space="preserve"> .</w:t>
      </w:r>
    </w:p>
    <w:p w14:paraId="138CB73C" w14:textId="77777777" w:rsidR="002138E1" w:rsidRDefault="002138E1">
      <w:pPr>
        <w:pStyle w:val="Standard"/>
        <w:tabs>
          <w:tab w:val="left" w:pos="385"/>
        </w:tabs>
        <w:jc w:val="both"/>
        <w:rPr>
          <w:rFonts w:ascii="Calibri" w:hAnsi="Calibri" w:cs="Calibri"/>
          <w:bCs/>
        </w:rPr>
      </w:pPr>
    </w:p>
    <w:p w14:paraId="185E2FDF" w14:textId="77777777" w:rsidR="002138E1" w:rsidRDefault="00000000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7</w:t>
      </w:r>
    </w:p>
    <w:p w14:paraId="705F44E4" w14:textId="77777777" w:rsidR="002138E1" w:rsidRDefault="00000000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Nadzór nad wykonywaniem umowy</w:t>
      </w:r>
    </w:p>
    <w:p w14:paraId="11E2D897" w14:textId="77777777" w:rsidR="002138E1" w:rsidRDefault="002138E1">
      <w:pPr>
        <w:pStyle w:val="Standard"/>
        <w:jc w:val="center"/>
        <w:rPr>
          <w:rFonts w:ascii="Calibri" w:hAnsi="Calibri" w:cs="Calibri"/>
          <w:b/>
          <w:bCs/>
        </w:rPr>
      </w:pPr>
    </w:p>
    <w:p w14:paraId="469BD2C6" w14:textId="77777777" w:rsidR="002138E1" w:rsidRDefault="00000000">
      <w:pPr>
        <w:pStyle w:val="Standard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określi osoby odpowiedzialne za nadzór nad prowadzonymi pracami oraz sposób kontaktu z nimi.</w:t>
      </w:r>
    </w:p>
    <w:p w14:paraId="62F1DF6D" w14:textId="77777777" w:rsidR="002138E1" w:rsidRDefault="00000000">
      <w:pPr>
        <w:pStyle w:val="Standard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Osobami koordynującymi prace porządkowe są:</w:t>
      </w:r>
    </w:p>
    <w:p w14:paraId="74154F35" w14:textId="08B0B24B" w:rsidR="002138E1" w:rsidRDefault="00000000">
      <w:pPr>
        <w:pStyle w:val="Standard"/>
        <w:numPr>
          <w:ilvl w:val="0"/>
          <w:numId w:val="13"/>
        </w:numPr>
        <w:ind w:left="72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 ramienia Wykonawcy: </w:t>
      </w:r>
      <w:r w:rsidR="0088650E">
        <w:rPr>
          <w:rFonts w:ascii="Calibri" w:hAnsi="Calibri" w:cs="Calibri"/>
        </w:rPr>
        <w:t>…………………………</w:t>
      </w:r>
      <w:r>
        <w:rPr>
          <w:rFonts w:ascii="Calibri" w:hAnsi="Calibri" w:cs="Calibri"/>
        </w:rPr>
        <w:t xml:space="preserve"> , numer telefonu </w:t>
      </w:r>
      <w:r w:rsidR="0088650E">
        <w:rPr>
          <w:rFonts w:ascii="Calibri" w:hAnsi="Calibri" w:cs="Calibri"/>
        </w:rPr>
        <w:t>…………………………</w:t>
      </w:r>
      <w:r>
        <w:rPr>
          <w:rFonts w:ascii="Calibri" w:hAnsi="Calibri" w:cs="Calibri"/>
        </w:rPr>
        <w:t xml:space="preserve">, adres e-mail </w:t>
      </w:r>
      <w:r w:rsidR="0088650E">
        <w:rPr>
          <w:rFonts w:ascii="Calibri" w:hAnsi="Calibri" w:cs="Calibri"/>
        </w:rPr>
        <w:t>…………………………</w:t>
      </w:r>
      <w:r w:rsidR="0088650E">
        <w:rPr>
          <w:rFonts w:ascii="Calibri" w:hAnsi="Calibri" w:cs="Calibri"/>
        </w:rPr>
        <w:t xml:space="preserve"> ;</w:t>
      </w:r>
    </w:p>
    <w:p w14:paraId="708C92B2" w14:textId="4B75ECE9" w:rsidR="002138E1" w:rsidRDefault="00000000">
      <w:pPr>
        <w:pStyle w:val="Standard"/>
        <w:numPr>
          <w:ilvl w:val="0"/>
          <w:numId w:val="13"/>
        </w:numPr>
        <w:ind w:left="723"/>
        <w:jc w:val="both"/>
        <w:rPr>
          <w:rFonts w:hint="eastAsia"/>
        </w:rPr>
      </w:pPr>
      <w:r>
        <w:rPr>
          <w:rFonts w:ascii="Calibri" w:hAnsi="Calibri" w:cs="Calibri"/>
        </w:rPr>
        <w:t xml:space="preserve">z ramienia Zamawiającego: </w:t>
      </w:r>
      <w:r w:rsidR="0088650E">
        <w:rPr>
          <w:rFonts w:ascii="Calibri" w:hAnsi="Calibri" w:cs="Calibri"/>
        </w:rPr>
        <w:t>…………………………</w:t>
      </w:r>
      <w:r w:rsidR="008865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, numer telefonu </w:t>
      </w:r>
      <w:r w:rsidR="0088650E">
        <w:rPr>
          <w:rFonts w:ascii="Calibri" w:hAnsi="Calibri" w:cs="Calibri"/>
        </w:rPr>
        <w:t>…………………………</w:t>
      </w:r>
      <w:r w:rsidR="008865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, adres e-mail </w:t>
      </w:r>
      <w:r w:rsidR="0088650E">
        <w:rPr>
          <w:rFonts w:ascii="Calibri" w:hAnsi="Calibri" w:cs="Calibri"/>
        </w:rPr>
        <w:t>…………………………</w:t>
      </w:r>
      <w:r w:rsidR="008865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</w:t>
      </w:r>
    </w:p>
    <w:p w14:paraId="5BE4ACF9" w14:textId="77777777" w:rsidR="002138E1" w:rsidRDefault="002138E1">
      <w:pPr>
        <w:pStyle w:val="Standard"/>
        <w:jc w:val="center"/>
        <w:rPr>
          <w:rFonts w:ascii="Calibri" w:hAnsi="Calibri" w:cs="Calibri"/>
          <w:b/>
          <w:bCs/>
        </w:rPr>
      </w:pPr>
    </w:p>
    <w:p w14:paraId="6ECCC577" w14:textId="77777777" w:rsidR="002138E1" w:rsidRDefault="00000000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§8</w:t>
      </w:r>
    </w:p>
    <w:p w14:paraId="40C04D7B" w14:textId="77777777" w:rsidR="002138E1" w:rsidRDefault="00000000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Zmiany</w:t>
      </w:r>
    </w:p>
    <w:p w14:paraId="2C694D37" w14:textId="77777777" w:rsidR="002138E1" w:rsidRDefault="0000000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Wszelkie zmiany i uzupełnienia postanowień niniejszej umowy wymagają dla swojej ważności formy pisemnej w postaci aneksu po dokonaniu uzgodnień między stronami.</w:t>
      </w:r>
    </w:p>
    <w:p w14:paraId="5EC3EF2D" w14:textId="77777777" w:rsidR="002138E1" w:rsidRDefault="002138E1">
      <w:pPr>
        <w:pStyle w:val="Standard"/>
        <w:rPr>
          <w:rFonts w:ascii="Calibri" w:hAnsi="Calibri" w:cs="Calibri"/>
        </w:rPr>
      </w:pPr>
    </w:p>
    <w:p w14:paraId="1DBB7408" w14:textId="77777777" w:rsidR="002138E1" w:rsidRDefault="00000000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§9</w:t>
      </w:r>
    </w:p>
    <w:p w14:paraId="3B5F12D9" w14:textId="77777777" w:rsidR="002138E1" w:rsidRDefault="00000000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Postanowienia końcowe</w:t>
      </w:r>
    </w:p>
    <w:p w14:paraId="4962F4A9" w14:textId="77777777" w:rsidR="002138E1" w:rsidRDefault="00000000">
      <w:pPr>
        <w:pStyle w:val="Standard"/>
        <w:numPr>
          <w:ilvl w:val="0"/>
          <w:numId w:val="14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sprawach nieuregulowanych postanowieniami niniejszej umowy, będą miały zastosowanie przepisy prawa powszechnie obowiązującego, w szczególności Kodeksu Cywilnego.</w:t>
      </w:r>
    </w:p>
    <w:p w14:paraId="7450CB76" w14:textId="77777777" w:rsidR="002138E1" w:rsidRDefault="00000000">
      <w:pPr>
        <w:pStyle w:val="Standard"/>
        <w:numPr>
          <w:ilvl w:val="0"/>
          <w:numId w:val="14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Wszelkie spory z tytułu niniejszej umowy podlegają Sądowi właściwemu miejscowo dla siedziby Zamawiającego.</w:t>
      </w:r>
    </w:p>
    <w:p w14:paraId="5A9A666D" w14:textId="77777777" w:rsidR="002138E1" w:rsidRDefault="00000000">
      <w:pPr>
        <w:pStyle w:val="Standard"/>
        <w:numPr>
          <w:ilvl w:val="0"/>
          <w:numId w:val="14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Umowę sporządzono w dwóch jednogłośnie brzmiących egzemplarzach po jednym dla każdej ze stron.</w:t>
      </w:r>
    </w:p>
    <w:p w14:paraId="70584779" w14:textId="77777777" w:rsidR="002138E1" w:rsidRDefault="002138E1">
      <w:pPr>
        <w:pStyle w:val="Standard"/>
        <w:tabs>
          <w:tab w:val="left" w:pos="280"/>
        </w:tabs>
        <w:rPr>
          <w:rFonts w:ascii="Calibri" w:hAnsi="Calibri" w:cs="Calibri"/>
        </w:rPr>
      </w:pPr>
    </w:p>
    <w:p w14:paraId="05BAF209" w14:textId="77777777" w:rsidR="002138E1" w:rsidRDefault="002138E1">
      <w:pPr>
        <w:pStyle w:val="Standard"/>
        <w:tabs>
          <w:tab w:val="left" w:pos="280"/>
        </w:tabs>
        <w:rPr>
          <w:rFonts w:ascii="Calibri" w:hAnsi="Calibri" w:cs="Calibri"/>
        </w:rPr>
      </w:pPr>
    </w:p>
    <w:p w14:paraId="6FE3E728" w14:textId="77777777" w:rsidR="002138E1" w:rsidRDefault="00000000">
      <w:pPr>
        <w:pStyle w:val="Standard"/>
        <w:tabs>
          <w:tab w:val="center" w:pos="2268"/>
          <w:tab w:val="center" w:pos="7088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ZAMAWIAJĄCY</w:t>
      </w:r>
      <w:r>
        <w:rPr>
          <w:rFonts w:ascii="Calibri" w:hAnsi="Calibri" w:cs="Calibri"/>
          <w:b/>
          <w:bCs/>
        </w:rPr>
        <w:tab/>
        <w:t>WYKONAWCA</w:t>
      </w:r>
    </w:p>
    <w:p w14:paraId="1527E9F6" w14:textId="77777777" w:rsidR="002138E1" w:rsidRDefault="002138E1">
      <w:pPr>
        <w:pStyle w:val="Standard"/>
        <w:tabs>
          <w:tab w:val="center" w:pos="2268"/>
          <w:tab w:val="center" w:pos="7088"/>
        </w:tabs>
        <w:rPr>
          <w:rFonts w:ascii="Calibri" w:hAnsi="Calibri" w:cs="Calibri"/>
          <w:b/>
          <w:bCs/>
        </w:rPr>
      </w:pPr>
    </w:p>
    <w:p w14:paraId="374742BB" w14:textId="77777777" w:rsidR="002138E1" w:rsidRDefault="002138E1">
      <w:pPr>
        <w:pStyle w:val="Standard"/>
        <w:tabs>
          <w:tab w:val="center" w:pos="2268"/>
          <w:tab w:val="center" w:pos="7088"/>
        </w:tabs>
        <w:rPr>
          <w:rFonts w:ascii="Calibri" w:hAnsi="Calibri" w:cs="Calibri"/>
          <w:b/>
          <w:bCs/>
        </w:rPr>
      </w:pPr>
    </w:p>
    <w:p w14:paraId="43D7DAE6" w14:textId="77777777" w:rsidR="002138E1" w:rsidRDefault="002138E1">
      <w:pPr>
        <w:pStyle w:val="Standard"/>
        <w:tabs>
          <w:tab w:val="center" w:pos="2268"/>
          <w:tab w:val="center" w:pos="7088"/>
        </w:tabs>
        <w:rPr>
          <w:rFonts w:ascii="Calibri" w:hAnsi="Calibri" w:cs="Calibri"/>
          <w:b/>
          <w:bCs/>
        </w:rPr>
      </w:pPr>
    </w:p>
    <w:p w14:paraId="4AF570A9" w14:textId="77777777" w:rsidR="002138E1" w:rsidRDefault="002138E1">
      <w:pPr>
        <w:pStyle w:val="Standard"/>
        <w:tabs>
          <w:tab w:val="center" w:pos="2268"/>
          <w:tab w:val="center" w:pos="7088"/>
        </w:tabs>
        <w:rPr>
          <w:rFonts w:ascii="Calibri" w:hAnsi="Calibri" w:cs="Calibri"/>
          <w:b/>
          <w:bCs/>
        </w:rPr>
      </w:pPr>
    </w:p>
    <w:p w14:paraId="44EFEBB2" w14:textId="77777777" w:rsidR="002138E1" w:rsidRDefault="00000000">
      <w:pPr>
        <w:pStyle w:val="Standard"/>
        <w:tabs>
          <w:tab w:val="center" w:pos="2268"/>
          <w:tab w:val="center" w:pos="7088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………………………………………</w:t>
      </w:r>
      <w:r>
        <w:rPr>
          <w:rFonts w:ascii="Calibri" w:hAnsi="Calibri" w:cs="Calibri"/>
          <w:b/>
          <w:bCs/>
        </w:rPr>
        <w:tab/>
        <w:t>………………………………………</w:t>
      </w:r>
    </w:p>
    <w:p w14:paraId="4331DF82" w14:textId="77777777" w:rsidR="002138E1" w:rsidRDefault="002138E1">
      <w:pPr>
        <w:pStyle w:val="Standard"/>
        <w:rPr>
          <w:rFonts w:ascii="Calibri" w:hAnsi="Calibri" w:cs="Calibri"/>
          <w:b/>
        </w:rPr>
      </w:pPr>
    </w:p>
    <w:sectPr w:rsidR="002138E1">
      <w:footerReference w:type="default" r:id="rId8"/>
      <w:pgSz w:w="11906" w:h="16838"/>
      <w:pgMar w:top="1134" w:right="1134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2B10D" w14:textId="77777777" w:rsidR="0053458A" w:rsidRDefault="0053458A">
      <w:pPr>
        <w:rPr>
          <w:rFonts w:hint="eastAsia"/>
        </w:rPr>
      </w:pPr>
      <w:r>
        <w:separator/>
      </w:r>
    </w:p>
  </w:endnote>
  <w:endnote w:type="continuationSeparator" w:id="0">
    <w:p w14:paraId="5516D853" w14:textId="77777777" w:rsidR="0053458A" w:rsidRDefault="005345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FBC2E" w14:textId="77777777" w:rsidR="00000000" w:rsidRDefault="00000000">
    <w:pPr>
      <w:pStyle w:val="Stopka"/>
      <w:jc w:val="center"/>
      <w:rPr>
        <w:rFonts w:hint="eastAsia"/>
      </w:rPr>
    </w:pPr>
    <w:r>
      <w:rPr>
        <w:rFonts w:ascii="Calibri" w:hAnsi="Calibri" w:cs="Calibri"/>
        <w:sz w:val="20"/>
        <w:szCs w:val="18"/>
      </w:rPr>
      <w:fldChar w:fldCharType="begin"/>
    </w:r>
    <w:r>
      <w:rPr>
        <w:rFonts w:ascii="Calibri" w:hAnsi="Calibri" w:cs="Calibri"/>
        <w:sz w:val="20"/>
        <w:szCs w:val="18"/>
      </w:rPr>
      <w:instrText xml:space="preserve"> PAGE </w:instrText>
    </w:r>
    <w:r>
      <w:rPr>
        <w:rFonts w:ascii="Calibri" w:hAnsi="Calibri" w:cs="Calibri"/>
        <w:sz w:val="20"/>
        <w:szCs w:val="18"/>
      </w:rPr>
      <w:fldChar w:fldCharType="separate"/>
    </w:r>
    <w:r>
      <w:rPr>
        <w:rFonts w:ascii="Calibri" w:hAnsi="Calibri" w:cs="Calibri"/>
        <w:sz w:val="20"/>
        <w:szCs w:val="18"/>
      </w:rPr>
      <w:t>2</w:t>
    </w:r>
    <w:r>
      <w:rPr>
        <w:rFonts w:ascii="Calibri" w:hAnsi="Calibri" w:cs="Calibri"/>
        <w:sz w:val="20"/>
        <w:szCs w:val="18"/>
      </w:rPr>
      <w:fldChar w:fldCharType="end"/>
    </w:r>
    <w:r>
      <w:rPr>
        <w:rFonts w:ascii="Calibri" w:hAnsi="Calibri" w:cs="Calibri"/>
        <w:sz w:val="20"/>
        <w:szCs w:val="18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2BC91" w14:textId="77777777" w:rsidR="0053458A" w:rsidRDefault="0053458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7B953A4" w14:textId="77777777" w:rsidR="0053458A" w:rsidRDefault="0053458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0796"/>
    <w:multiLevelType w:val="multilevel"/>
    <w:tmpl w:val="9078A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</w:rPr>
    </w:lvl>
  </w:abstractNum>
  <w:abstractNum w:abstractNumId="1" w15:restartNumberingAfterBreak="0">
    <w:nsid w:val="131D798A"/>
    <w:multiLevelType w:val="multilevel"/>
    <w:tmpl w:val="F78663C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05E4F"/>
    <w:multiLevelType w:val="multilevel"/>
    <w:tmpl w:val="78E8E23A"/>
    <w:styleLink w:val="WWNum2"/>
    <w:lvl w:ilvl="0">
      <w:start w:val="4"/>
      <w:numFmt w:val="decimal"/>
      <w:lvlText w:val="%1."/>
      <w:lvlJc w:val="left"/>
      <w:rPr>
        <w:rFonts w:ascii="Calibri" w:hAnsi="Calibri"/>
      </w:rPr>
    </w:lvl>
    <w:lvl w:ilvl="1">
      <w:start w:val="4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CCE1FA5"/>
    <w:multiLevelType w:val="multilevel"/>
    <w:tmpl w:val="4BEAB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00458"/>
    <w:multiLevelType w:val="multilevel"/>
    <w:tmpl w:val="BF70AC5C"/>
    <w:lvl w:ilvl="0">
      <w:start w:val="1"/>
      <w:numFmt w:val="lowerLetter"/>
      <w:lvlText w:val="%1)"/>
      <w:lvlJc w:val="left"/>
      <w:pPr>
        <w:ind w:left="777" w:hanging="360"/>
      </w:pPr>
    </w:lvl>
    <w:lvl w:ilvl="1">
      <w:numFmt w:val="bullet"/>
      <w:lvlText w:val="◦"/>
      <w:lvlJc w:val="left"/>
      <w:pPr>
        <w:ind w:left="113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7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3CB24B0"/>
    <w:multiLevelType w:val="multilevel"/>
    <w:tmpl w:val="3EFA52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B774B"/>
    <w:multiLevelType w:val="multilevel"/>
    <w:tmpl w:val="8B688034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317F0C"/>
    <w:multiLevelType w:val="multilevel"/>
    <w:tmpl w:val="7E78646E"/>
    <w:lvl w:ilvl="0">
      <w:start w:val="1"/>
      <w:numFmt w:val="lowerLetter"/>
      <w:lvlText w:val="%1)"/>
      <w:lvlJc w:val="left"/>
      <w:pPr>
        <w:ind w:left="777" w:hanging="360"/>
      </w:pPr>
    </w:lvl>
    <w:lvl w:ilvl="1">
      <w:numFmt w:val="bullet"/>
      <w:lvlText w:val="◦"/>
      <w:lvlJc w:val="left"/>
      <w:pPr>
        <w:ind w:left="113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7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8AF2C0E"/>
    <w:multiLevelType w:val="multilevel"/>
    <w:tmpl w:val="7F208548"/>
    <w:lvl w:ilvl="0">
      <w:start w:val="1"/>
      <w:numFmt w:val="lowerLetter"/>
      <w:lvlText w:val="%1)"/>
      <w:lvlJc w:val="left"/>
      <w:pPr>
        <w:ind w:left="777" w:hanging="360"/>
      </w:pPr>
    </w:lvl>
    <w:lvl w:ilvl="1">
      <w:numFmt w:val="bullet"/>
      <w:lvlText w:val="◦"/>
      <w:lvlJc w:val="left"/>
      <w:pPr>
        <w:ind w:left="113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7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6CDB58CB"/>
    <w:multiLevelType w:val="multilevel"/>
    <w:tmpl w:val="4542590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738CD"/>
    <w:multiLevelType w:val="multilevel"/>
    <w:tmpl w:val="A68A8DB8"/>
    <w:lvl w:ilvl="0">
      <w:start w:val="1"/>
      <w:numFmt w:val="lowerLetter"/>
      <w:lvlText w:val="%1)"/>
      <w:lvlJc w:val="left"/>
      <w:pPr>
        <w:ind w:left="777" w:hanging="360"/>
      </w:pPr>
    </w:lvl>
    <w:lvl w:ilvl="1">
      <w:numFmt w:val="bullet"/>
      <w:lvlText w:val="◦"/>
      <w:lvlJc w:val="left"/>
      <w:pPr>
        <w:ind w:left="113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7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C1B67AF"/>
    <w:multiLevelType w:val="multilevel"/>
    <w:tmpl w:val="FE9EA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D1929"/>
    <w:multiLevelType w:val="multilevel"/>
    <w:tmpl w:val="EAE4F4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44DC4"/>
    <w:multiLevelType w:val="multilevel"/>
    <w:tmpl w:val="24F2CEE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18445">
    <w:abstractNumId w:val="2"/>
  </w:num>
  <w:num w:numId="2" w16cid:durableId="1263341592">
    <w:abstractNumId w:val="1"/>
  </w:num>
  <w:num w:numId="3" w16cid:durableId="957032455">
    <w:abstractNumId w:val="12"/>
  </w:num>
  <w:num w:numId="4" w16cid:durableId="2084140771">
    <w:abstractNumId w:val="4"/>
  </w:num>
  <w:num w:numId="5" w16cid:durableId="1315647995">
    <w:abstractNumId w:val="8"/>
  </w:num>
  <w:num w:numId="6" w16cid:durableId="554390895">
    <w:abstractNumId w:val="7"/>
  </w:num>
  <w:num w:numId="7" w16cid:durableId="693650387">
    <w:abstractNumId w:val="10"/>
  </w:num>
  <w:num w:numId="8" w16cid:durableId="689574266">
    <w:abstractNumId w:val="11"/>
  </w:num>
  <w:num w:numId="9" w16cid:durableId="138310024">
    <w:abstractNumId w:val="13"/>
  </w:num>
  <w:num w:numId="10" w16cid:durableId="483208215">
    <w:abstractNumId w:val="9"/>
  </w:num>
  <w:num w:numId="11" w16cid:durableId="358628922">
    <w:abstractNumId w:val="5"/>
  </w:num>
  <w:num w:numId="12" w16cid:durableId="141972770">
    <w:abstractNumId w:val="3"/>
  </w:num>
  <w:num w:numId="13" w16cid:durableId="1915625918">
    <w:abstractNumId w:val="6"/>
  </w:num>
  <w:num w:numId="14" w16cid:durableId="186575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138E1"/>
    <w:rsid w:val="002138E1"/>
    <w:rsid w:val="002B498D"/>
    <w:rsid w:val="0053458A"/>
    <w:rsid w:val="0088650E"/>
    <w:rsid w:val="00B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D782"/>
  <w15:docId w15:val="{E1923880-12D0-4EC5-9DC6-16824868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1">
    <w:name w:val="ListLabel 1"/>
  </w:style>
  <w:style w:type="character" w:customStyle="1" w:styleId="NumberingSymbols">
    <w:name w:val="Numbering Symbols"/>
    <w:rPr>
      <w:rFonts w:ascii="Calibri" w:eastAsia="Calibri" w:hAnsi="Calibri"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numbering" w:customStyle="1" w:styleId="WWNum2">
    <w:name w:val="WW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ptbs.ple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933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AStanczyk</dc:creator>
  <cp:lastModifiedBy>AStanczyk</cp:lastModifiedBy>
  <cp:revision>3</cp:revision>
  <cp:lastPrinted>2024-06-17T12:25:00Z</cp:lastPrinted>
  <dcterms:created xsi:type="dcterms:W3CDTF">2025-02-17T09:02:00Z</dcterms:created>
  <dcterms:modified xsi:type="dcterms:W3CDTF">2025-02-17T09:08:00Z</dcterms:modified>
</cp:coreProperties>
</file>